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1F0128AF" w:rsidR="00CD36CF" w:rsidRDefault="00682951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F5277">
            <w:t>Introduced</w:t>
          </w:r>
        </w:sdtContent>
      </w:sdt>
    </w:p>
    <w:p w14:paraId="1554684E" w14:textId="277EB667" w:rsidR="00CD36CF" w:rsidRDefault="00682951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EE19AA">
            <w:t>814</w:t>
          </w:r>
        </w:sdtContent>
      </w:sdt>
    </w:p>
    <w:p w14:paraId="6232352D" w14:textId="27D31E72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8F5277">
            <w:t>Senators Smith (Mr. President) and Woelfel</w:t>
          </w:r>
          <w:r w:rsidR="008F5277">
            <w:br/>
            <w:t xml:space="preserve"> </w:t>
          </w:r>
          <w:r w:rsidR="00510D87">
            <w:t>(</w:t>
          </w:r>
          <w:r w:rsidR="008F5277">
            <w:t>By Request of the Executive</w:t>
          </w:r>
          <w:r w:rsidR="00510D87">
            <w:t>)</w:t>
          </w:r>
        </w:sdtContent>
      </w:sdt>
    </w:p>
    <w:p w14:paraId="3B2EEC12" w14:textId="52DCCA3D" w:rsidR="00E831B3" w:rsidRDefault="00CD36CF" w:rsidP="008F5277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8F5277">
            <w:t xml:space="preserve">Introduced </w:t>
          </w:r>
          <w:r w:rsidR="00EE19AA">
            <w:t>February 6, 2026</w:t>
          </w:r>
          <w:r w:rsidR="008F5277">
            <w:t>; referred</w:t>
          </w:r>
          <w:r w:rsidR="008F5277">
            <w:br/>
            <w:t>to the Committee on</w:t>
          </w:r>
          <w:r w:rsidR="00643A53">
            <w:t xml:space="preserve"> Finance</w:t>
          </w:r>
        </w:sdtContent>
      </w:sdt>
      <w:r>
        <w:t>]</w:t>
      </w:r>
    </w:p>
    <w:p w14:paraId="07E0F955" w14:textId="2A6DC46F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2F12EB">
        <w:t>State Board of Education</w:t>
      </w:r>
      <w:r w:rsidR="00EE19AA">
        <w:t>,</w:t>
      </w:r>
      <w:r w:rsidR="002F12EB">
        <w:t xml:space="preserve"> State Department of Education, fund 0313, fiscal year 2025, organization 0402,</w:t>
      </w:r>
      <w:r w:rsidR="002F12EB" w:rsidRPr="00C579C3">
        <w:t xml:space="preserve"> </w:t>
      </w:r>
      <w:r w:rsidR="00E60C3A">
        <w:t xml:space="preserve">by adding a new item of appropriation </w:t>
      </w:r>
      <w:r w:rsidR="00E60C3A" w:rsidRPr="00C579C3">
        <w:t xml:space="preserve">for the fiscal year ending </w:t>
      </w:r>
      <w:r w:rsidR="00A8463E" w:rsidRPr="00C579C3">
        <w:t>June 30, 20</w:t>
      </w:r>
      <w:r w:rsidR="00A8463E">
        <w:t>2</w:t>
      </w:r>
      <w:r w:rsidR="00852D09">
        <w:t>6</w:t>
      </w:r>
      <w:r w:rsidR="002F12EB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51AC35F0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2F12EB">
        <w:t>313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2F12EB">
        <w:t>402</w:t>
      </w:r>
      <w:r w:rsidRPr="00C579C3">
        <w:t xml:space="preserve">, </w:t>
      </w:r>
      <w:r>
        <w:t xml:space="preserve">be supplemented and amended </w:t>
      </w:r>
      <w:r w:rsidR="00C611B5" w:rsidRPr="00F04F0B">
        <w:t>adding a new</w:t>
      </w:r>
      <w:r w:rsidRPr="00F04F0B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F989BBF" w14:textId="77777777" w:rsidR="002F12EB" w:rsidRPr="00B420C2" w:rsidRDefault="002F12EB" w:rsidP="002F12E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EDUCATION</w:t>
      </w:r>
    </w:p>
    <w:p w14:paraId="7C9BD902" w14:textId="57EA8182" w:rsidR="002F12EB" w:rsidRDefault="002F12EB" w:rsidP="002F12E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49</w:t>
      </w:r>
      <w:r w:rsidRPr="00953694">
        <w:rPr>
          <w:i/>
        </w:rPr>
        <w:t xml:space="preserve"> </w:t>
      </w:r>
      <w:r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>State Board of Education –</w:t>
      </w:r>
    </w:p>
    <w:p w14:paraId="01E10DC7" w14:textId="77777777" w:rsidR="002F12EB" w:rsidRDefault="002F12EB" w:rsidP="002F12E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State Department of Education</w:t>
      </w:r>
    </w:p>
    <w:p w14:paraId="31DA3C13" w14:textId="77777777" w:rsidR="002F12EB" w:rsidRPr="00B420C2" w:rsidRDefault="002F12EB" w:rsidP="002F12E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>
        <w:rPr>
          <w:rFonts w:eastAsia="Calibri" w:cs="Times New Roman"/>
          <w:color w:val="000000"/>
        </w:rPr>
        <w:t xml:space="preserve"> 18 and 18A)</w:t>
      </w:r>
    </w:p>
    <w:p w14:paraId="1C3F61E6" w14:textId="7E437786" w:rsidR="002F12EB" w:rsidRDefault="002F12EB" w:rsidP="002F12EB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0313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0402</w:t>
      </w:r>
    </w:p>
    <w:p w14:paraId="469B797D" w14:textId="77777777" w:rsidR="002F12EB" w:rsidRPr="006057A9" w:rsidRDefault="002F12EB" w:rsidP="002F12EB">
      <w:pPr>
        <w:pStyle w:val="SectionBody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5908E72" w14:textId="77777777" w:rsidR="002F12EB" w:rsidRPr="006057A9" w:rsidRDefault="002F12EB" w:rsidP="002F12EB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25B583AE" w14:textId="77777777" w:rsidR="002F12EB" w:rsidRDefault="002F12EB" w:rsidP="002F12EB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3F898300" w14:textId="3574D315" w:rsidR="002F12EB" w:rsidRDefault="002F12EB" w:rsidP="002F12EB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</w:pPr>
      <w:r>
        <w:t>11a</w:t>
      </w:r>
      <w:r>
        <w:tab/>
        <w:t xml:space="preserve">Hope Scholarship Program </w:t>
      </w:r>
      <w:r w:rsidRPr="002F12EB">
        <w:rPr>
          <w:iCs/>
        </w:rPr>
        <w:t xml:space="preserve">– </w:t>
      </w:r>
      <w:r>
        <w:t>Surplus</w:t>
      </w:r>
      <w:r>
        <w:tab/>
      </w:r>
      <w:r>
        <w:tab/>
        <w:t>30499</w:t>
      </w:r>
      <w:r>
        <w:tab/>
      </w:r>
      <w:r>
        <w:tab/>
        <w:t>78,482,003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 w:rsidRPr="00F04F0B">
        <w:t>to 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C9BD" w14:textId="77777777" w:rsidR="006C558F" w:rsidRPr="00B844FE" w:rsidRDefault="006C558F" w:rsidP="00B844FE">
      <w:r>
        <w:separator/>
      </w:r>
    </w:p>
  </w:endnote>
  <w:endnote w:type="continuationSeparator" w:id="0">
    <w:p w14:paraId="2DAB279E" w14:textId="77777777" w:rsidR="006C558F" w:rsidRPr="00B844FE" w:rsidRDefault="006C55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67BA" w14:textId="77777777" w:rsidR="006C558F" w:rsidRPr="00B844FE" w:rsidRDefault="006C558F" w:rsidP="00B844FE">
      <w:r>
        <w:separator/>
      </w:r>
    </w:p>
  </w:footnote>
  <w:footnote w:type="continuationSeparator" w:id="0">
    <w:p w14:paraId="51F5FEFD" w14:textId="77777777" w:rsidR="006C558F" w:rsidRPr="00B844FE" w:rsidRDefault="006C55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682951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4633AE8C" w:rsidR="00342622" w:rsidRPr="008F5277" w:rsidRDefault="00342622" w:rsidP="008F5277">
    <w:pPr>
      <w:pStyle w:val="HeaderStyle"/>
    </w:pPr>
    <w:r w:rsidRPr="008F5277">
      <w:t>I</w:t>
    </w:r>
    <w:r w:rsidR="008F5277">
      <w:t>ntr SB</w:t>
    </w:r>
    <w:r w:rsidR="00EE19AA">
      <w:t xml:space="preserve"> 814</w:t>
    </w:r>
    <w:r w:rsidRPr="008F5277">
      <w:ptab w:relativeTo="margin" w:alignment="center" w:leader="none"/>
    </w:r>
    <w:r w:rsidRPr="008F5277">
      <w:t xml:space="preserve"> </w:t>
    </w:r>
    <w:r w:rsidRPr="008F5277">
      <w:tab/>
    </w:r>
    <w:r w:rsidR="00712931" w:rsidRPr="008F5277">
      <w:rPr>
        <w:rStyle w:val="HeaderStyleChar"/>
      </w:rPr>
      <w:t>20</w:t>
    </w:r>
    <w:r w:rsidR="00A8463E" w:rsidRPr="008F5277">
      <w:rPr>
        <w:rStyle w:val="HeaderStyleChar"/>
      </w:rPr>
      <w:t>2</w:t>
    </w:r>
    <w:r w:rsidR="00852D09" w:rsidRPr="008F5277">
      <w:rPr>
        <w:rStyle w:val="HeaderStyleChar"/>
      </w:rPr>
      <w:t>6</w:t>
    </w:r>
    <w:r w:rsidR="005C557C" w:rsidRPr="008F5277">
      <w:rPr>
        <w:rStyle w:val="HeaderStyleChar"/>
      </w:rPr>
      <w:t>R</w:t>
    </w:r>
    <w:r w:rsidR="008F5277">
      <w:rPr>
        <w:rStyle w:val="HeaderStyleChar"/>
      </w:rPr>
      <w:t>3899S 2026R3900H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682951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B465" w14:textId="25AA1E72" w:rsidR="00342622" w:rsidRPr="00C33014" w:rsidRDefault="008F5277" w:rsidP="00C33014">
    <w:pPr>
      <w:pStyle w:val="Header"/>
    </w:pPr>
    <w:r w:rsidRPr="008F5277">
      <w:rPr>
        <w:color w:val="auto"/>
      </w:rPr>
      <w:t>Intr SB</w:t>
    </w:r>
    <w:r w:rsidRPr="008F5277">
      <w:rPr>
        <w:color w:val="auto"/>
      </w:rPr>
      <w:tab/>
      <w:t xml:space="preserve"> </w:t>
    </w:r>
    <w:r w:rsidRPr="008F5277">
      <w:rPr>
        <w:color w:val="auto"/>
      </w:rPr>
      <w:tab/>
      <w:t>2026R3899S 2026R3900H</w:t>
    </w: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8F5277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5D22"/>
    <w:rsid w:val="000A23AE"/>
    <w:rsid w:val="000A2D92"/>
    <w:rsid w:val="000C5C77"/>
    <w:rsid w:val="000E4B72"/>
    <w:rsid w:val="000F111D"/>
    <w:rsid w:val="0010070F"/>
    <w:rsid w:val="0015112E"/>
    <w:rsid w:val="00152F49"/>
    <w:rsid w:val="001552E7"/>
    <w:rsid w:val="00170E7D"/>
    <w:rsid w:val="00176B86"/>
    <w:rsid w:val="0019461C"/>
    <w:rsid w:val="001975ED"/>
    <w:rsid w:val="001C063D"/>
    <w:rsid w:val="001C279E"/>
    <w:rsid w:val="001D459E"/>
    <w:rsid w:val="001E0001"/>
    <w:rsid w:val="001F58C9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A69F0"/>
    <w:rsid w:val="002B65CB"/>
    <w:rsid w:val="002E4340"/>
    <w:rsid w:val="002F12EB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D1226"/>
    <w:rsid w:val="003E70DA"/>
    <w:rsid w:val="003F25E3"/>
    <w:rsid w:val="003F6E38"/>
    <w:rsid w:val="003F7E16"/>
    <w:rsid w:val="00403466"/>
    <w:rsid w:val="00405320"/>
    <w:rsid w:val="0041664C"/>
    <w:rsid w:val="004550E9"/>
    <w:rsid w:val="0048096E"/>
    <w:rsid w:val="004854D8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0D87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218D1"/>
    <w:rsid w:val="00621F55"/>
    <w:rsid w:val="00637E73"/>
    <w:rsid w:val="00643A53"/>
    <w:rsid w:val="00655014"/>
    <w:rsid w:val="006720CC"/>
    <w:rsid w:val="00682951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C558F"/>
    <w:rsid w:val="006D4036"/>
    <w:rsid w:val="006F4DC9"/>
    <w:rsid w:val="00701DD8"/>
    <w:rsid w:val="00704662"/>
    <w:rsid w:val="00712931"/>
    <w:rsid w:val="00741D96"/>
    <w:rsid w:val="00762249"/>
    <w:rsid w:val="007C12B7"/>
    <w:rsid w:val="007C604E"/>
    <w:rsid w:val="007E4D29"/>
    <w:rsid w:val="007F1CF5"/>
    <w:rsid w:val="007F5B38"/>
    <w:rsid w:val="008020A2"/>
    <w:rsid w:val="00804E3D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5277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40E43"/>
    <w:rsid w:val="00D44A6D"/>
    <w:rsid w:val="00D579FC"/>
    <w:rsid w:val="00DB7695"/>
    <w:rsid w:val="00DC7F12"/>
    <w:rsid w:val="00DE526B"/>
    <w:rsid w:val="00DF199D"/>
    <w:rsid w:val="00E01542"/>
    <w:rsid w:val="00E03788"/>
    <w:rsid w:val="00E12EA1"/>
    <w:rsid w:val="00E365F1"/>
    <w:rsid w:val="00E40891"/>
    <w:rsid w:val="00E576C1"/>
    <w:rsid w:val="00E60C3A"/>
    <w:rsid w:val="00E62F48"/>
    <w:rsid w:val="00E831B3"/>
    <w:rsid w:val="00E90BC4"/>
    <w:rsid w:val="00EA7EA2"/>
    <w:rsid w:val="00EE0125"/>
    <w:rsid w:val="00EE19AA"/>
    <w:rsid w:val="00EE70CB"/>
    <w:rsid w:val="00EF0CFA"/>
    <w:rsid w:val="00F04F0B"/>
    <w:rsid w:val="00F32E57"/>
    <w:rsid w:val="00F41CA2"/>
    <w:rsid w:val="00F42F7A"/>
    <w:rsid w:val="00F55D28"/>
    <w:rsid w:val="00F62EFB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8F5277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8F5277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19630A"/>
    <w:rsid w:val="001975ED"/>
    <w:rsid w:val="002821E8"/>
    <w:rsid w:val="0031761C"/>
    <w:rsid w:val="00392C25"/>
    <w:rsid w:val="003A5E53"/>
    <w:rsid w:val="003F25E3"/>
    <w:rsid w:val="004854D8"/>
    <w:rsid w:val="00505462"/>
    <w:rsid w:val="00591D00"/>
    <w:rsid w:val="005C7820"/>
    <w:rsid w:val="00621F55"/>
    <w:rsid w:val="006A709D"/>
    <w:rsid w:val="00733887"/>
    <w:rsid w:val="007A6D3A"/>
    <w:rsid w:val="00804E3D"/>
    <w:rsid w:val="00896488"/>
    <w:rsid w:val="008C108A"/>
    <w:rsid w:val="008F0C3E"/>
    <w:rsid w:val="0096279A"/>
    <w:rsid w:val="00A921B8"/>
    <w:rsid w:val="00BA0B13"/>
    <w:rsid w:val="00BE2CE0"/>
    <w:rsid w:val="00C12191"/>
    <w:rsid w:val="00C66561"/>
    <w:rsid w:val="00C71354"/>
    <w:rsid w:val="00C93910"/>
    <w:rsid w:val="00CE3655"/>
    <w:rsid w:val="00D0289F"/>
    <w:rsid w:val="00D22CC6"/>
    <w:rsid w:val="00E40457"/>
    <w:rsid w:val="00E90BC4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3</Pages>
  <Words>330</Words>
  <Characters>1803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7</cp:revision>
  <cp:lastPrinted>2023-01-05T19:19:00Z</cp:lastPrinted>
  <dcterms:created xsi:type="dcterms:W3CDTF">2026-02-03T18:28:00Z</dcterms:created>
  <dcterms:modified xsi:type="dcterms:W3CDTF">2026-02-06T15:21:00Z</dcterms:modified>
</cp:coreProperties>
</file>